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B5" w:rsidRPr="004728C8" w:rsidRDefault="00E174B5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 w:rsidRPr="004728C8">
        <w:rPr>
          <w:rFonts w:ascii="Times New Roman" w:eastAsia="黑体" w:hAnsi="黑体" w:hint="eastAsia"/>
          <w:sz w:val="32"/>
          <w:szCs w:val="32"/>
        </w:rPr>
        <w:t>附件</w:t>
      </w:r>
      <w:r w:rsidRPr="004728C8">
        <w:rPr>
          <w:rFonts w:ascii="Times New Roman" w:eastAsia="黑体" w:hAnsi="Times New Roman"/>
          <w:sz w:val="32"/>
          <w:szCs w:val="32"/>
        </w:rPr>
        <w:t>1</w:t>
      </w:r>
    </w:p>
    <w:p w:rsidR="00E174B5" w:rsidRDefault="00E174B5">
      <w:pPr>
        <w:jc w:val="center"/>
        <w:rPr>
          <w:sz w:val="36"/>
        </w:rPr>
      </w:pPr>
    </w:p>
    <w:p w:rsidR="00E174B5" w:rsidRDefault="00E174B5">
      <w:pPr>
        <w:jc w:val="center"/>
        <w:rPr>
          <w:sz w:val="36"/>
        </w:rPr>
      </w:pPr>
    </w:p>
    <w:p w:rsidR="00E174B5" w:rsidRDefault="00E174B5">
      <w:pPr>
        <w:jc w:val="center"/>
        <w:rPr>
          <w:sz w:val="36"/>
        </w:rPr>
      </w:pPr>
    </w:p>
    <w:p w:rsidR="00E174B5" w:rsidRDefault="00E174B5">
      <w:pPr>
        <w:jc w:val="center"/>
        <w:rPr>
          <w:rFonts w:eastAsia="华文仿宋"/>
          <w:sz w:val="36"/>
        </w:rPr>
      </w:pPr>
      <w:r>
        <w:rPr>
          <w:rFonts w:eastAsia="华文仿宋" w:hint="eastAsia"/>
          <w:sz w:val="36"/>
        </w:rPr>
        <w:t>××（项目名称）</w:t>
      </w:r>
    </w:p>
    <w:p w:rsidR="00E174B5" w:rsidRPr="004728C8" w:rsidRDefault="00E174B5" w:rsidP="004728C8">
      <w:pPr>
        <w:jc w:val="center"/>
        <w:rPr>
          <w:rFonts w:ascii="华文中宋" w:eastAsia="华文中宋" w:hAnsi="华文中宋"/>
          <w:sz w:val="56"/>
          <w:szCs w:val="56"/>
        </w:rPr>
      </w:pPr>
      <w:r w:rsidRPr="004728C8">
        <w:rPr>
          <w:rFonts w:ascii="华文中宋" w:eastAsia="华文中宋" w:hAnsi="华文中宋" w:hint="eastAsia"/>
          <w:sz w:val="56"/>
          <w:szCs w:val="56"/>
        </w:rPr>
        <w:t>安全设施设计审查报告书</w:t>
      </w: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3B7EA7" w:rsidRPr="00405B68" w:rsidRDefault="003B7EA7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rPr>
          <w:sz w:val="36"/>
        </w:rPr>
      </w:pPr>
    </w:p>
    <w:p w:rsidR="00E174B5" w:rsidRDefault="00E174B5">
      <w:pPr>
        <w:jc w:val="center"/>
        <w:rPr>
          <w:rFonts w:eastAsia="华文仿宋"/>
          <w:sz w:val="36"/>
        </w:rPr>
      </w:pPr>
      <w:r>
        <w:rPr>
          <w:rFonts w:eastAsia="华文仿宋" w:hint="eastAsia"/>
          <w:sz w:val="36"/>
        </w:rPr>
        <w:t>××（项目名称）</w:t>
      </w:r>
    </w:p>
    <w:p w:rsidR="00E174B5" w:rsidRDefault="00E174B5">
      <w:pPr>
        <w:jc w:val="center"/>
        <w:rPr>
          <w:rFonts w:eastAsia="华文仿宋"/>
          <w:sz w:val="36"/>
        </w:rPr>
      </w:pPr>
      <w:r>
        <w:rPr>
          <w:rFonts w:eastAsia="华文仿宋" w:hint="eastAsia"/>
          <w:sz w:val="36"/>
        </w:rPr>
        <w:t>安全设施设计审查专家组</w:t>
      </w:r>
    </w:p>
    <w:p w:rsidR="00E174B5" w:rsidRDefault="00E174B5">
      <w:pPr>
        <w:jc w:val="center"/>
        <w:rPr>
          <w:rFonts w:eastAsia="华文仿宋"/>
          <w:sz w:val="36"/>
        </w:rPr>
      </w:pPr>
      <w:r>
        <w:rPr>
          <w:rFonts w:eastAsia="华文仿宋" w:hint="eastAsia"/>
          <w:sz w:val="36"/>
        </w:rPr>
        <w:t>年</w:t>
      </w:r>
      <w:r>
        <w:rPr>
          <w:rFonts w:eastAsia="华文仿宋" w:hint="eastAsia"/>
          <w:sz w:val="36"/>
        </w:rPr>
        <w:t xml:space="preserve">   </w:t>
      </w:r>
      <w:r>
        <w:rPr>
          <w:rFonts w:eastAsia="华文仿宋" w:hint="eastAsia"/>
          <w:sz w:val="36"/>
        </w:rPr>
        <w:t>月</w:t>
      </w:r>
      <w:r>
        <w:rPr>
          <w:rFonts w:eastAsia="华文仿宋" w:hint="eastAsia"/>
          <w:sz w:val="36"/>
        </w:rPr>
        <w:t xml:space="preserve"> </w:t>
      </w:r>
      <w:r w:rsidR="003B7EA7">
        <w:rPr>
          <w:rFonts w:eastAsia="华文仿宋" w:hint="eastAsia"/>
          <w:sz w:val="36"/>
        </w:rPr>
        <w:t xml:space="preserve"> </w:t>
      </w:r>
      <w:r>
        <w:rPr>
          <w:rFonts w:eastAsia="华文仿宋" w:hint="eastAsia"/>
          <w:sz w:val="36"/>
        </w:rPr>
        <w:t xml:space="preserve"> </w:t>
      </w:r>
      <w:r>
        <w:rPr>
          <w:rFonts w:eastAsia="华文仿宋" w:hint="eastAsia"/>
          <w:sz w:val="36"/>
        </w:rPr>
        <w:t>日</w:t>
      </w:r>
    </w:p>
    <w:p w:rsidR="00E174B5" w:rsidRDefault="00E174B5">
      <w:pPr>
        <w:jc w:val="center"/>
        <w:rPr>
          <w:rFonts w:eastAsia="华文仿宋"/>
          <w:sz w:val="36"/>
        </w:rPr>
      </w:pPr>
      <w:r>
        <w:rPr>
          <w:rFonts w:eastAsia="华文仿宋"/>
          <w:sz w:val="36"/>
        </w:rPr>
        <w:br w:type="page"/>
      </w:r>
    </w:p>
    <w:p w:rsidR="00E174B5" w:rsidRDefault="00E174B5">
      <w:pPr>
        <w:spacing w:line="154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项目名称：</w:t>
      </w:r>
    </w:p>
    <w:p w:rsidR="00E174B5" w:rsidRDefault="00E174B5">
      <w:pPr>
        <w:spacing w:line="154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项目性质：</w:t>
      </w:r>
    </w:p>
    <w:p w:rsidR="00E174B5" w:rsidRDefault="00E174B5">
      <w:pPr>
        <w:spacing w:line="154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项目地址：</w:t>
      </w:r>
    </w:p>
    <w:p w:rsidR="00E174B5" w:rsidRDefault="00E174B5">
      <w:pPr>
        <w:spacing w:line="154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设计规模：</w:t>
      </w:r>
    </w:p>
    <w:p w:rsidR="00E174B5" w:rsidRDefault="00E174B5">
      <w:pPr>
        <w:spacing w:line="154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设计单位：</w:t>
      </w:r>
    </w:p>
    <w:p w:rsidR="00E174B5" w:rsidRDefault="00E174B5">
      <w:pPr>
        <w:spacing w:line="154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设计时间：</w:t>
      </w:r>
    </w:p>
    <w:p w:rsidR="00E174B5" w:rsidRDefault="00E174B5">
      <w:pPr>
        <w:spacing w:line="154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组织审查单位：</w:t>
      </w:r>
    </w:p>
    <w:p w:rsidR="00E174B5" w:rsidRDefault="00E174B5">
      <w:pPr>
        <w:spacing w:line="154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审查时间：</w:t>
      </w:r>
    </w:p>
    <w:p w:rsidR="00E174B5" w:rsidRDefault="00E174B5">
      <w:pPr>
        <w:jc w:val="center"/>
        <w:rPr>
          <w:rFonts w:eastAsia="华文仿宋"/>
          <w:sz w:val="36"/>
        </w:rPr>
      </w:pPr>
      <w:r>
        <w:rPr>
          <w:rFonts w:eastAsia="华文仿宋"/>
          <w:sz w:val="36"/>
        </w:rPr>
        <w:br w:type="page"/>
      </w:r>
    </w:p>
    <w:p w:rsidR="00E174B5" w:rsidRPr="004728C8" w:rsidRDefault="00E174B5">
      <w:pPr>
        <w:jc w:val="center"/>
        <w:rPr>
          <w:rFonts w:ascii="华文中宋" w:eastAsia="华文中宋" w:hAnsi="华文中宋"/>
          <w:sz w:val="36"/>
        </w:rPr>
      </w:pPr>
      <w:r w:rsidRPr="004728C8">
        <w:rPr>
          <w:rFonts w:ascii="华文中宋" w:eastAsia="华文中宋" w:hAnsi="华文中宋" w:hint="eastAsia"/>
          <w:sz w:val="36"/>
        </w:rPr>
        <w:t>××（项目名称）安全设施设计审查意见</w:t>
      </w:r>
    </w:p>
    <w:p w:rsidR="00E174B5" w:rsidRDefault="00E174B5">
      <w:pPr>
        <w:spacing w:line="360" w:lineRule="auto"/>
        <w:rPr>
          <w:rFonts w:ascii="仿宋_GB2312" w:eastAsia="仿宋_GB2312"/>
          <w:sz w:val="24"/>
        </w:rPr>
      </w:pP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一、审查组工作开展情况</w:t>
      </w: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二、项目基本情况</w:t>
      </w: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（一）矿井安全生产条件及主要灾害</w:t>
      </w: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（二）矿井设计概况</w:t>
      </w: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三、安全设施设计审查情况</w:t>
      </w: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（一）总体评价</w:t>
      </w: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（二）安全设施设计存在的问题（审查表中所列问题可分类表述）</w:t>
      </w: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（三）工作建议</w:t>
      </w:r>
    </w:p>
    <w:p w:rsidR="00E174B5" w:rsidRDefault="00E174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四、审查结论</w:t>
      </w:r>
    </w:p>
    <w:p w:rsidR="00E174B5" w:rsidRDefault="00E174B5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E174B5" w:rsidRDefault="00E174B5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E174B5" w:rsidRDefault="00E174B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  <w:r w:rsidR="001A5B2D" w:rsidRPr="001A5B2D">
        <w:rPr>
          <w:rFonts w:ascii="仿宋_GB2312" w:eastAsia="仿宋_GB2312" w:hint="eastAsia"/>
          <w:sz w:val="28"/>
          <w:szCs w:val="28"/>
        </w:rPr>
        <w:t>××（项目名称）安全设施设计审查表</w:t>
      </w:r>
    </w:p>
    <w:p w:rsidR="00E174B5" w:rsidRDefault="00E174B5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E174B5" w:rsidRDefault="00E174B5" w:rsidP="00405B68">
      <w:pPr>
        <w:spacing w:line="360" w:lineRule="auto"/>
        <w:ind w:firstLineChars="1157" w:firstLine="3240"/>
        <w:rPr>
          <w:rFonts w:ascii="仿宋_GB2312" w:eastAsia="仿宋_GB2312"/>
          <w:sz w:val="28"/>
          <w:szCs w:val="28"/>
        </w:rPr>
      </w:pPr>
    </w:p>
    <w:p w:rsidR="00E174B5" w:rsidRDefault="00E174B5" w:rsidP="00C72AFE">
      <w:pPr>
        <w:spacing w:line="360" w:lineRule="auto"/>
        <w:ind w:firstLineChars="1157" w:firstLine="3240"/>
        <w:rPr>
          <w:rFonts w:ascii="仿宋_GB2312" w:eastAsia="仿宋_GB2312"/>
          <w:sz w:val="28"/>
          <w:szCs w:val="28"/>
        </w:rPr>
      </w:pPr>
    </w:p>
    <w:p w:rsidR="00E174B5" w:rsidRDefault="00E174B5" w:rsidP="00840D6A">
      <w:pPr>
        <w:spacing w:line="360" w:lineRule="auto"/>
        <w:ind w:firstLineChars="1157" w:firstLine="32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审查专家组组长（签字）：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</w:p>
    <w:p w:rsidR="00E174B5" w:rsidRDefault="00E174B5">
      <w:pPr>
        <w:spacing w:line="360" w:lineRule="auto"/>
        <w:ind w:firstLineChars="2100" w:firstLine="5880"/>
        <w:rPr>
          <w:rFonts w:eastAsia="华文仿宋"/>
          <w:sz w:val="36"/>
        </w:rPr>
        <w:sectPr w:rsidR="00E174B5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567"/>
          <w:pgNumType w:start="1"/>
          <w:cols w:space="72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年 </w:t>
      </w:r>
      <w:r w:rsidR="00C17965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月   日</w:t>
      </w:r>
    </w:p>
    <w:p w:rsidR="00E174B5" w:rsidRPr="004728C8" w:rsidRDefault="00E174B5">
      <w:pPr>
        <w:jc w:val="center"/>
        <w:rPr>
          <w:rFonts w:ascii="华文中宋" w:eastAsia="华文中宋" w:hAnsi="华文中宋"/>
          <w:bCs/>
          <w:sz w:val="36"/>
        </w:rPr>
      </w:pPr>
      <w:r w:rsidRPr="004728C8">
        <w:rPr>
          <w:rFonts w:ascii="华文中宋" w:eastAsia="华文中宋" w:hAnsi="华文中宋" w:hint="eastAsia"/>
          <w:bCs/>
          <w:sz w:val="36"/>
        </w:rPr>
        <w:lastRenderedPageBreak/>
        <w:t>××（项目名称）安全设施设计审查专家组成员名单</w:t>
      </w:r>
    </w:p>
    <w:p w:rsidR="00E174B5" w:rsidRDefault="00E174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912"/>
        <w:gridCol w:w="803"/>
        <w:gridCol w:w="2710"/>
        <w:gridCol w:w="862"/>
        <w:gridCol w:w="1940"/>
        <w:gridCol w:w="798"/>
      </w:tblGrid>
      <w:tr w:rsidR="00E174B5" w:rsidRPr="00405B68" w:rsidTr="004728C8">
        <w:trPr>
          <w:trHeight w:val="1340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黑体" w:eastAsia="黑体" w:hAnsi="黑体"/>
                <w:sz w:val="24"/>
              </w:rPr>
            </w:pPr>
            <w:r w:rsidRPr="004728C8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黑体" w:eastAsia="黑体" w:hAnsi="黑体"/>
                <w:sz w:val="24"/>
              </w:rPr>
            </w:pPr>
            <w:r w:rsidRPr="004728C8">
              <w:rPr>
                <w:rFonts w:ascii="黑体" w:eastAsia="黑体" w:hAnsi="黑体" w:hint="eastAsia"/>
                <w:sz w:val="24"/>
              </w:rPr>
              <w:t>审查</w:t>
            </w:r>
            <w:proofErr w:type="gramStart"/>
            <w:r w:rsidRPr="004728C8">
              <w:rPr>
                <w:rFonts w:ascii="黑体" w:eastAsia="黑体" w:hAnsi="黑体" w:hint="eastAsia"/>
                <w:sz w:val="24"/>
              </w:rPr>
              <w:t>组职务</w:t>
            </w:r>
            <w:proofErr w:type="gramEnd"/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黑体" w:eastAsia="黑体" w:hAnsi="黑体"/>
                <w:sz w:val="24"/>
              </w:rPr>
            </w:pPr>
            <w:r w:rsidRPr="004728C8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黑体" w:eastAsia="黑体" w:hAnsi="黑体"/>
                <w:sz w:val="24"/>
              </w:rPr>
            </w:pPr>
            <w:r w:rsidRPr="004728C8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黑体" w:eastAsia="黑体" w:hAnsi="黑体"/>
                <w:sz w:val="24"/>
              </w:rPr>
            </w:pPr>
            <w:r w:rsidRPr="004728C8"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黑体" w:eastAsia="黑体" w:hAnsi="黑体"/>
                <w:sz w:val="24"/>
              </w:rPr>
            </w:pPr>
            <w:r w:rsidRPr="004728C8">
              <w:rPr>
                <w:rFonts w:ascii="黑体" w:eastAsia="黑体" w:hAnsi="黑体" w:hint="eastAsia"/>
                <w:sz w:val="24"/>
              </w:rPr>
              <w:t>职称、职务</w:t>
            </w:r>
          </w:p>
        </w:tc>
        <w:tc>
          <w:tcPr>
            <w:tcW w:w="798" w:type="dxa"/>
            <w:vAlign w:val="center"/>
          </w:tcPr>
          <w:p w:rsidR="00E174B5" w:rsidRPr="004728C8" w:rsidRDefault="00E174B5" w:rsidP="00EA5221">
            <w:pPr>
              <w:jc w:val="center"/>
              <w:rPr>
                <w:rFonts w:ascii="黑体" w:eastAsia="黑体" w:hAnsi="黑体"/>
                <w:sz w:val="24"/>
              </w:rPr>
            </w:pPr>
            <w:r w:rsidRPr="004728C8">
              <w:rPr>
                <w:rFonts w:ascii="黑体" w:eastAsia="黑体" w:hAnsi="黑体" w:hint="eastAsia"/>
                <w:sz w:val="24"/>
              </w:rPr>
              <w:t>签名</w:t>
            </w: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820BB2">
            <w:pPr>
              <w:jc w:val="center"/>
              <w:rPr>
                <w:rFonts w:ascii="仿宋_GB2312" w:eastAsia="仿宋_GB2312"/>
                <w:sz w:val="24"/>
              </w:rPr>
            </w:pPr>
            <w:r w:rsidRPr="004728C8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12" w:type="dxa"/>
            <w:vAlign w:val="center"/>
          </w:tcPr>
          <w:p w:rsidR="00E174B5" w:rsidRPr="004728C8" w:rsidRDefault="00820BB2">
            <w:pPr>
              <w:jc w:val="center"/>
              <w:rPr>
                <w:rFonts w:ascii="仿宋_GB2312" w:eastAsia="仿宋_GB2312"/>
                <w:sz w:val="24"/>
              </w:rPr>
            </w:pPr>
            <w:r w:rsidRPr="004728C8">
              <w:rPr>
                <w:rFonts w:ascii="仿宋_GB2312" w:eastAsia="仿宋_GB2312" w:hint="eastAsia"/>
                <w:sz w:val="24"/>
              </w:rPr>
              <w:t>组长</w:t>
            </w: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820BB2">
            <w:pPr>
              <w:jc w:val="center"/>
              <w:rPr>
                <w:rFonts w:ascii="仿宋_GB2312" w:eastAsia="仿宋_GB2312"/>
                <w:sz w:val="24"/>
              </w:rPr>
            </w:pPr>
            <w:r w:rsidRPr="004728C8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912" w:type="dxa"/>
            <w:vAlign w:val="center"/>
          </w:tcPr>
          <w:p w:rsidR="00E174B5" w:rsidRPr="004728C8" w:rsidRDefault="00820BB2">
            <w:pPr>
              <w:jc w:val="center"/>
              <w:rPr>
                <w:rFonts w:ascii="仿宋_GB2312" w:eastAsia="仿宋_GB2312"/>
                <w:sz w:val="24"/>
              </w:rPr>
            </w:pPr>
            <w:r w:rsidRPr="004728C8"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820BB2">
            <w:pPr>
              <w:jc w:val="center"/>
              <w:rPr>
                <w:rFonts w:ascii="仿宋_GB2312" w:eastAsia="仿宋_GB2312"/>
                <w:sz w:val="24"/>
              </w:rPr>
            </w:pPr>
            <w:r w:rsidRPr="004728C8"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912" w:type="dxa"/>
            <w:vAlign w:val="center"/>
          </w:tcPr>
          <w:p w:rsidR="00E174B5" w:rsidRPr="004728C8" w:rsidRDefault="00820BB2">
            <w:pPr>
              <w:jc w:val="center"/>
              <w:rPr>
                <w:rFonts w:ascii="仿宋_GB2312" w:eastAsia="仿宋_GB2312"/>
                <w:sz w:val="24"/>
              </w:rPr>
            </w:pPr>
            <w:r w:rsidRPr="004728C8"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820BB2">
            <w:pPr>
              <w:jc w:val="center"/>
              <w:rPr>
                <w:rFonts w:ascii="仿宋_GB2312" w:eastAsia="仿宋_GB2312"/>
                <w:sz w:val="24"/>
              </w:rPr>
            </w:pPr>
            <w:r w:rsidRPr="004728C8"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912" w:type="dxa"/>
            <w:vAlign w:val="center"/>
          </w:tcPr>
          <w:p w:rsidR="00E174B5" w:rsidRPr="004728C8" w:rsidRDefault="00820BB2">
            <w:pPr>
              <w:jc w:val="center"/>
              <w:rPr>
                <w:rFonts w:ascii="仿宋_GB2312" w:eastAsia="仿宋_GB2312"/>
                <w:sz w:val="24"/>
              </w:rPr>
            </w:pPr>
            <w:r w:rsidRPr="004728C8"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501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406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406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4B5" w:rsidRPr="00405B68" w:rsidTr="004728C8">
        <w:trPr>
          <w:trHeight w:hRule="exact" w:val="416"/>
        </w:trPr>
        <w:tc>
          <w:tcPr>
            <w:tcW w:w="495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174B5" w:rsidRPr="004728C8" w:rsidRDefault="00E1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174B5" w:rsidRPr="004728C8" w:rsidRDefault="00E174B5">
      <w:pPr>
        <w:rPr>
          <w:rFonts w:ascii="仿宋_GB2312" w:eastAsia="仿宋_GB2312"/>
          <w:sz w:val="28"/>
          <w:szCs w:val="28"/>
        </w:rPr>
      </w:pPr>
      <w:r w:rsidRPr="004728C8">
        <w:rPr>
          <w:rFonts w:ascii="仿宋_GB2312" w:eastAsia="仿宋_GB2312" w:hint="eastAsia"/>
          <w:sz w:val="28"/>
          <w:szCs w:val="28"/>
        </w:rPr>
        <w:t>注：此表为报告书最后一页。</w:t>
      </w:r>
    </w:p>
    <w:p w:rsidR="00E174B5" w:rsidRDefault="00E174B5">
      <w:pPr>
        <w:rPr>
          <w:sz w:val="28"/>
          <w:szCs w:val="28"/>
        </w:rPr>
      </w:pPr>
    </w:p>
    <w:sectPr w:rsidR="00E174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22" w:rsidRDefault="00F94022">
      <w:r>
        <w:separator/>
      </w:r>
    </w:p>
  </w:endnote>
  <w:endnote w:type="continuationSeparator" w:id="0">
    <w:p w:rsidR="00F94022" w:rsidRDefault="00F9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B5" w:rsidRDefault="00E174B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6</w:t>
    </w:r>
    <w:r>
      <w:fldChar w:fldCharType="end"/>
    </w:r>
  </w:p>
  <w:p w:rsidR="00E174B5" w:rsidRDefault="00E174B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B5" w:rsidRDefault="00E174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22" w:rsidRDefault="00F94022">
      <w:r>
        <w:separator/>
      </w:r>
    </w:p>
  </w:footnote>
  <w:footnote w:type="continuationSeparator" w:id="0">
    <w:p w:rsidR="00F94022" w:rsidRDefault="00F9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revisionView w:inkAnnotations="0"/>
  <w:doNotTrackMoves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C58"/>
    <w:rsid w:val="9ED1A595"/>
    <w:rsid w:val="9F7E5D5D"/>
    <w:rsid w:val="B79DFE1B"/>
    <w:rsid w:val="BFF7DE99"/>
    <w:rsid w:val="DBFFAEDA"/>
    <w:rsid w:val="DFE5A819"/>
    <w:rsid w:val="F26F96D6"/>
    <w:rsid w:val="F6FF6ECA"/>
    <w:rsid w:val="000E3632"/>
    <w:rsid w:val="00115341"/>
    <w:rsid w:val="00126073"/>
    <w:rsid w:val="001A5B2D"/>
    <w:rsid w:val="003B7EA7"/>
    <w:rsid w:val="00405B68"/>
    <w:rsid w:val="004728C8"/>
    <w:rsid w:val="004B5C12"/>
    <w:rsid w:val="005C3F8B"/>
    <w:rsid w:val="00620217"/>
    <w:rsid w:val="006C717A"/>
    <w:rsid w:val="006D4521"/>
    <w:rsid w:val="007435AF"/>
    <w:rsid w:val="00820BB2"/>
    <w:rsid w:val="00840D6A"/>
    <w:rsid w:val="008B285E"/>
    <w:rsid w:val="009A4912"/>
    <w:rsid w:val="009C7014"/>
    <w:rsid w:val="00A322D6"/>
    <w:rsid w:val="00A84EB3"/>
    <w:rsid w:val="00B0337F"/>
    <w:rsid w:val="00B60EBF"/>
    <w:rsid w:val="00C17965"/>
    <w:rsid w:val="00C72AFE"/>
    <w:rsid w:val="00CA2C58"/>
    <w:rsid w:val="00CE15A2"/>
    <w:rsid w:val="00E174B5"/>
    <w:rsid w:val="00E73CB7"/>
    <w:rsid w:val="00EA5221"/>
    <w:rsid w:val="00F94022"/>
    <w:rsid w:val="00FB10F0"/>
    <w:rsid w:val="00FF6979"/>
    <w:rsid w:val="1DEFDB87"/>
    <w:rsid w:val="5F7FA617"/>
    <w:rsid w:val="62DFAC5F"/>
    <w:rsid w:val="6E2F294B"/>
    <w:rsid w:val="6EDAD533"/>
    <w:rsid w:val="7AFF9C89"/>
    <w:rsid w:val="7D978724"/>
    <w:rsid w:val="7E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Pr>
      <w:rFonts w:ascii="Times New Roman" w:eastAsia="华文仿宋" w:hAnsi="Times New Roman" w:cs="Times New Roman"/>
      <w:b/>
      <w:bCs/>
      <w:sz w:val="72"/>
      <w:szCs w:val="24"/>
    </w:rPr>
  </w:style>
  <w:style w:type="character" w:customStyle="1" w:styleId="Char0">
    <w:name w:val="页脚 Char"/>
    <w:link w:val="a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1">
    <w:name w:val="页眉 Char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3">
    <w:name w:val="Body Text"/>
    <w:basedOn w:val="a"/>
    <w:link w:val="Char"/>
    <w:pPr>
      <w:jc w:val="center"/>
    </w:pPr>
    <w:rPr>
      <w:rFonts w:ascii="Times New Roman" w:eastAsia="华文仿宋" w:hAnsi="Times New Roman"/>
      <w:b/>
      <w:bCs/>
      <w:kern w:val="0"/>
      <w:sz w:val="72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405B68"/>
    <w:rPr>
      <w:sz w:val="18"/>
      <w:szCs w:val="18"/>
      <w:lang w:val="x-none" w:eastAsia="x-none"/>
    </w:rPr>
  </w:style>
  <w:style w:type="character" w:customStyle="1" w:styleId="Char2">
    <w:name w:val="批注框文本 Char"/>
    <w:link w:val="a7"/>
    <w:uiPriority w:val="99"/>
    <w:semiHidden/>
    <w:rsid w:val="00405B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蔡稳成</dc:creator>
  <cp:lastModifiedBy>蔡稳成</cp:lastModifiedBy>
  <cp:revision>8</cp:revision>
  <cp:lastPrinted>2019-09-21T07:30:00Z</cp:lastPrinted>
  <dcterms:created xsi:type="dcterms:W3CDTF">2019-09-19T01:09:00Z</dcterms:created>
  <dcterms:modified xsi:type="dcterms:W3CDTF">2019-09-21T07:30:00Z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2052-10.1.0.7450</vt:lpwstr>
  </property>
</Properties>
</file>